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BB517" w14:textId="77777777" w:rsidR="00031D95" w:rsidRDefault="00031D95" w:rsidP="008A331E">
      <w:pPr>
        <w:jc w:val="center"/>
        <w:rPr>
          <w:rFonts w:ascii="Calibri" w:hAnsi="Calibri" w:cs="Calibri"/>
          <w:b/>
          <w:sz w:val="44"/>
          <w:szCs w:val="44"/>
        </w:rPr>
      </w:pPr>
      <w:r w:rsidRPr="00031D95">
        <w:rPr>
          <w:rFonts w:ascii="Calibri" w:hAnsi="Calibri" w:cs="Calibri"/>
          <w:b/>
          <w:sz w:val="44"/>
          <w:szCs w:val="44"/>
        </w:rPr>
        <w:t xml:space="preserve">Pozvánka na členskou </w:t>
      </w:r>
      <w:r w:rsidR="00AE65F2" w:rsidRPr="00031D95">
        <w:rPr>
          <w:rFonts w:ascii="Calibri" w:hAnsi="Calibri" w:cs="Calibri"/>
          <w:b/>
          <w:sz w:val="44"/>
          <w:szCs w:val="44"/>
        </w:rPr>
        <w:t>schůz</w:t>
      </w:r>
      <w:r w:rsidRPr="00031D95">
        <w:rPr>
          <w:rFonts w:ascii="Calibri" w:hAnsi="Calibri" w:cs="Calibri"/>
          <w:b/>
          <w:sz w:val="44"/>
          <w:szCs w:val="44"/>
        </w:rPr>
        <w:t>i</w:t>
      </w:r>
    </w:p>
    <w:p w14:paraId="3F7EF5AB" w14:textId="77777777" w:rsidR="001A2DD1" w:rsidRPr="00031D95" w:rsidRDefault="001A2DD1" w:rsidP="008A331E">
      <w:pPr>
        <w:jc w:val="center"/>
        <w:rPr>
          <w:rFonts w:ascii="Calibri" w:hAnsi="Calibri" w:cs="Calibri"/>
          <w:b/>
          <w:sz w:val="44"/>
          <w:szCs w:val="44"/>
        </w:rPr>
      </w:pPr>
    </w:p>
    <w:p w14:paraId="04A37173" w14:textId="7E255A81" w:rsidR="00031D95" w:rsidRPr="00031D95" w:rsidRDefault="00031D95" w:rsidP="00031D95">
      <w:pPr>
        <w:rPr>
          <w:rFonts w:ascii="Calibri" w:hAnsi="Calibri" w:cs="Calibri"/>
          <w:sz w:val="24"/>
          <w:szCs w:val="24"/>
        </w:rPr>
      </w:pPr>
      <w:r w:rsidRPr="00031D95">
        <w:rPr>
          <w:rFonts w:ascii="Calibri" w:hAnsi="Calibri" w:cs="Calibri"/>
          <w:sz w:val="24"/>
          <w:szCs w:val="24"/>
        </w:rPr>
        <w:t xml:space="preserve">Vážení členové </w:t>
      </w:r>
      <w:r w:rsidR="00063323">
        <w:rPr>
          <w:rFonts w:ascii="Calibri" w:hAnsi="Calibri" w:cs="Calibri"/>
          <w:sz w:val="24"/>
          <w:szCs w:val="24"/>
        </w:rPr>
        <w:t>družstva Bytové družstvo Skalka</w:t>
      </w:r>
    </w:p>
    <w:p w14:paraId="0D43F178" w14:textId="579FA2EC" w:rsidR="00031D95" w:rsidRDefault="00031D95" w:rsidP="00A94FA5">
      <w:pPr>
        <w:ind w:right="899"/>
        <w:jc w:val="both"/>
        <w:rPr>
          <w:rFonts w:ascii="Calibri" w:hAnsi="Calibri" w:cs="Calibri"/>
          <w:b/>
          <w:sz w:val="28"/>
          <w:szCs w:val="28"/>
        </w:rPr>
      </w:pPr>
      <w:r w:rsidRPr="00031D95">
        <w:rPr>
          <w:rFonts w:ascii="Calibri" w:hAnsi="Calibri" w:cs="Calibri"/>
          <w:sz w:val="24"/>
          <w:szCs w:val="24"/>
        </w:rPr>
        <w:t xml:space="preserve">Rádi bychom vás pozvali na členskou schůzi, která se </w:t>
      </w:r>
      <w:r w:rsidR="00250F62">
        <w:rPr>
          <w:rFonts w:ascii="Calibri" w:hAnsi="Calibri" w:cs="Calibri"/>
          <w:sz w:val="24"/>
          <w:szCs w:val="24"/>
        </w:rPr>
        <w:t xml:space="preserve">bude </w:t>
      </w:r>
      <w:r w:rsidRPr="00031D95">
        <w:rPr>
          <w:rFonts w:ascii="Calibri" w:hAnsi="Calibri" w:cs="Calibri"/>
          <w:sz w:val="24"/>
          <w:szCs w:val="24"/>
        </w:rPr>
        <w:t>kon</w:t>
      </w:r>
      <w:r w:rsidR="00250F62">
        <w:rPr>
          <w:rFonts w:ascii="Calibri" w:hAnsi="Calibri" w:cs="Calibri"/>
          <w:sz w:val="24"/>
          <w:szCs w:val="24"/>
        </w:rPr>
        <w:t>at</w:t>
      </w:r>
      <w:r w:rsidRPr="00031D9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dne</w:t>
      </w:r>
      <w:r w:rsidRPr="00031D95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3649FE54" w14:textId="1C6AAE91" w:rsidR="004419E8" w:rsidRPr="00971AF8" w:rsidRDefault="00385A28" w:rsidP="00A94FA5">
      <w:pPr>
        <w:ind w:right="899"/>
        <w:jc w:val="both"/>
        <w:rPr>
          <w:rFonts w:ascii="Calibri" w:hAnsi="Calibri" w:cs="Calibri"/>
          <w:b/>
          <w:sz w:val="40"/>
          <w:szCs w:val="40"/>
          <w:u w:val="single"/>
        </w:rPr>
      </w:pPr>
      <w:r>
        <w:rPr>
          <w:rFonts w:ascii="Calibri" w:hAnsi="Calibri" w:cs="Calibri"/>
          <w:b/>
          <w:sz w:val="40"/>
          <w:szCs w:val="40"/>
          <w:u w:val="single"/>
        </w:rPr>
        <w:t>19.11.2025</w:t>
      </w:r>
      <w:r w:rsidR="004419E8" w:rsidRPr="00971AF8">
        <w:rPr>
          <w:rFonts w:ascii="Calibri" w:hAnsi="Calibri" w:cs="Calibri"/>
          <w:b/>
          <w:sz w:val="40"/>
          <w:szCs w:val="40"/>
          <w:u w:val="single"/>
        </w:rPr>
        <w:t xml:space="preserve"> od</w:t>
      </w:r>
      <w:r w:rsidR="00031D95" w:rsidRPr="00971AF8">
        <w:rPr>
          <w:rFonts w:ascii="Calibri" w:hAnsi="Calibri" w:cs="Calibri"/>
          <w:b/>
          <w:sz w:val="40"/>
          <w:szCs w:val="40"/>
          <w:u w:val="single"/>
        </w:rPr>
        <w:t xml:space="preserve"> 1</w:t>
      </w:r>
      <w:r w:rsidR="00250F62">
        <w:rPr>
          <w:rFonts w:ascii="Calibri" w:hAnsi="Calibri" w:cs="Calibri"/>
          <w:b/>
          <w:sz w:val="40"/>
          <w:szCs w:val="40"/>
          <w:u w:val="single"/>
        </w:rPr>
        <w:t>9.00</w:t>
      </w:r>
      <w:r w:rsidR="004419E8" w:rsidRPr="00971AF8">
        <w:rPr>
          <w:rFonts w:ascii="Calibri" w:hAnsi="Calibri" w:cs="Calibri"/>
          <w:b/>
          <w:sz w:val="40"/>
          <w:szCs w:val="40"/>
          <w:u w:val="single"/>
        </w:rPr>
        <w:t xml:space="preserve"> hodin </w:t>
      </w:r>
    </w:p>
    <w:p w14:paraId="02932DEA" w14:textId="6EB87AC0" w:rsidR="00AB4CC3" w:rsidRPr="00971AF8" w:rsidRDefault="004419E8" w:rsidP="00A94FA5">
      <w:pPr>
        <w:ind w:right="899"/>
        <w:jc w:val="both"/>
        <w:rPr>
          <w:rFonts w:ascii="Calibri" w:hAnsi="Calibri" w:cs="Calibri"/>
          <w:b/>
          <w:sz w:val="40"/>
          <w:szCs w:val="40"/>
          <w:u w:val="single"/>
        </w:rPr>
      </w:pPr>
      <w:r w:rsidRPr="00971AF8">
        <w:rPr>
          <w:rFonts w:ascii="Calibri" w:hAnsi="Calibri" w:cs="Calibri"/>
          <w:b/>
          <w:sz w:val="40"/>
          <w:szCs w:val="40"/>
          <w:u w:val="single"/>
        </w:rPr>
        <w:t>ve vestibulu domu č. p. 965 v Neratovicích</w:t>
      </w:r>
    </w:p>
    <w:p w14:paraId="635508A7" w14:textId="77777777" w:rsidR="001A2DD1" w:rsidRPr="001A2DD1" w:rsidRDefault="001A2DD1" w:rsidP="00A94FA5">
      <w:pPr>
        <w:ind w:right="899"/>
        <w:jc w:val="both"/>
        <w:rPr>
          <w:rFonts w:ascii="Calibri" w:hAnsi="Calibri" w:cs="Calibri"/>
          <w:sz w:val="24"/>
          <w:szCs w:val="24"/>
        </w:rPr>
      </w:pPr>
    </w:p>
    <w:p w14:paraId="3F9087B1" w14:textId="416F1D62" w:rsidR="00250F62" w:rsidRDefault="00250F62" w:rsidP="00A94FA5">
      <w:pPr>
        <w:spacing w:after="120"/>
        <w:ind w:right="89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Vzhledem k</w:t>
      </w:r>
      <w:r w:rsidR="00EC19F5">
        <w:rPr>
          <w:rFonts w:ascii="Calibri" w:hAnsi="Calibri" w:cs="Calibri"/>
          <w:sz w:val="24"/>
          <w:szCs w:val="24"/>
        </w:rPr>
        <w:t xml:space="preserve"> tomu, že bude potřeba </w:t>
      </w:r>
      <w:r w:rsidR="00385A28">
        <w:rPr>
          <w:rFonts w:ascii="Calibri" w:hAnsi="Calibri" w:cs="Calibri"/>
          <w:sz w:val="24"/>
          <w:szCs w:val="24"/>
        </w:rPr>
        <w:t>odsouhlasit nový systém v odpadovém hospodářství</w:t>
      </w:r>
      <w:r w:rsidR="00EC19F5">
        <w:rPr>
          <w:rFonts w:ascii="Calibri" w:hAnsi="Calibri" w:cs="Calibri"/>
          <w:sz w:val="24"/>
          <w:szCs w:val="24"/>
        </w:rPr>
        <w:t>, je účast všech členů nutná.</w:t>
      </w:r>
    </w:p>
    <w:p w14:paraId="0820A44D" w14:textId="5660E9F2" w:rsidR="00260D4D" w:rsidRDefault="0092603F" w:rsidP="00A94FA5">
      <w:pPr>
        <w:spacing w:after="120"/>
        <w:ind w:right="89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případě, kdy </w:t>
      </w:r>
      <w:r w:rsidRPr="00392E0C">
        <w:rPr>
          <w:rFonts w:ascii="Calibri" w:hAnsi="Calibri" w:cs="Calibri"/>
          <w:sz w:val="24"/>
          <w:szCs w:val="24"/>
          <w:u w:val="single"/>
        </w:rPr>
        <w:t>nebude možné se osobně dostavit, použijte prosím plnou moc v příloze této pozvánky</w:t>
      </w:r>
      <w:r>
        <w:rPr>
          <w:rFonts w:ascii="Calibri" w:hAnsi="Calibri" w:cs="Calibri"/>
          <w:sz w:val="24"/>
          <w:szCs w:val="24"/>
        </w:rPr>
        <w:t xml:space="preserve"> a delegujte tak hlasovací právo na jiného člena </w:t>
      </w:r>
      <w:r w:rsidR="004419E8">
        <w:rPr>
          <w:rFonts w:ascii="Calibri" w:hAnsi="Calibri" w:cs="Calibri"/>
          <w:sz w:val="24"/>
          <w:szCs w:val="24"/>
        </w:rPr>
        <w:t>Bytové</w:t>
      </w:r>
      <w:r w:rsidR="00EC19F5">
        <w:rPr>
          <w:rFonts w:ascii="Calibri" w:hAnsi="Calibri" w:cs="Calibri"/>
          <w:sz w:val="24"/>
          <w:szCs w:val="24"/>
        </w:rPr>
        <w:t>ho</w:t>
      </w:r>
      <w:r w:rsidR="004419E8">
        <w:rPr>
          <w:rFonts w:ascii="Calibri" w:hAnsi="Calibri" w:cs="Calibri"/>
          <w:sz w:val="24"/>
          <w:szCs w:val="24"/>
        </w:rPr>
        <w:t xml:space="preserve"> družstvo Skalka</w:t>
      </w:r>
      <w:r w:rsidR="00927A18">
        <w:rPr>
          <w:rFonts w:ascii="Calibri" w:hAnsi="Calibri" w:cs="Calibri"/>
          <w:sz w:val="24"/>
          <w:szCs w:val="24"/>
        </w:rPr>
        <w:t>, popřípadě jinou oprávněnou osobu</w:t>
      </w:r>
      <w:r w:rsidR="00250F62">
        <w:rPr>
          <w:rFonts w:ascii="Calibri" w:hAnsi="Calibri" w:cs="Calibri"/>
          <w:sz w:val="24"/>
          <w:szCs w:val="24"/>
        </w:rPr>
        <w:t>.</w:t>
      </w:r>
    </w:p>
    <w:p w14:paraId="2CAF3634" w14:textId="75E8477F" w:rsidR="00260D4D" w:rsidRDefault="00260D4D" w:rsidP="00392E0C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p w14:paraId="308ED710" w14:textId="77777777" w:rsidR="008C7CE9" w:rsidRPr="00971AF8" w:rsidRDefault="008C7CE9" w:rsidP="008C7CE9">
      <w:pPr>
        <w:rPr>
          <w:rFonts w:ascii="Calibri" w:hAnsi="Calibri" w:cs="Calibri"/>
          <w:b/>
          <w:sz w:val="32"/>
          <w:szCs w:val="32"/>
        </w:rPr>
      </w:pPr>
      <w:r w:rsidRPr="00971AF8">
        <w:rPr>
          <w:rFonts w:ascii="Calibri" w:hAnsi="Calibri" w:cs="Calibri"/>
          <w:b/>
          <w:sz w:val="32"/>
          <w:szCs w:val="32"/>
        </w:rPr>
        <w:t>Program</w:t>
      </w:r>
      <w:r w:rsidR="00031D95" w:rsidRPr="00971AF8">
        <w:rPr>
          <w:rFonts w:ascii="Calibri" w:hAnsi="Calibri" w:cs="Calibri"/>
          <w:b/>
          <w:sz w:val="32"/>
          <w:szCs w:val="32"/>
        </w:rPr>
        <w:t xml:space="preserve"> schůze</w:t>
      </w:r>
      <w:r w:rsidRPr="00971AF8">
        <w:rPr>
          <w:rFonts w:ascii="Calibri" w:hAnsi="Calibri" w:cs="Calibri"/>
          <w:b/>
          <w:sz w:val="32"/>
          <w:szCs w:val="32"/>
        </w:rPr>
        <w:t>:</w:t>
      </w:r>
    </w:p>
    <w:p w14:paraId="2DA1503C" w14:textId="132FEC5A" w:rsidR="003804AE" w:rsidRDefault="008C7CE9" w:rsidP="008C7CE9">
      <w:pPr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EA2515">
        <w:rPr>
          <w:rFonts w:ascii="Calibri" w:hAnsi="Calibri" w:cs="Calibri"/>
          <w:sz w:val="24"/>
          <w:szCs w:val="24"/>
        </w:rPr>
        <w:t>Schválení výsledků hospodaření 202</w:t>
      </w:r>
      <w:r w:rsidR="00385A28">
        <w:rPr>
          <w:rFonts w:ascii="Calibri" w:hAnsi="Calibri" w:cs="Calibri"/>
          <w:sz w:val="24"/>
          <w:szCs w:val="24"/>
        </w:rPr>
        <w:t>4</w:t>
      </w:r>
    </w:p>
    <w:p w14:paraId="48A28D52" w14:textId="308AE906" w:rsidR="008C7CE9" w:rsidRPr="00EA2515" w:rsidRDefault="008C7CE9" w:rsidP="008C7CE9">
      <w:pPr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EA2515">
        <w:rPr>
          <w:rFonts w:ascii="Calibri" w:hAnsi="Calibri" w:cs="Calibri"/>
          <w:sz w:val="24"/>
          <w:szCs w:val="24"/>
        </w:rPr>
        <w:t>Zhodnocení údržby a oprav uplynulého období</w:t>
      </w:r>
    </w:p>
    <w:p w14:paraId="1F146CD1" w14:textId="7D8D209C" w:rsidR="008C7CE9" w:rsidRPr="00EA2515" w:rsidRDefault="008C7CE9" w:rsidP="008C7CE9">
      <w:pPr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EA2515">
        <w:rPr>
          <w:rFonts w:ascii="Calibri" w:hAnsi="Calibri" w:cs="Calibri"/>
          <w:sz w:val="24"/>
          <w:szCs w:val="24"/>
        </w:rPr>
        <w:t>Plán investic, údržby a oprav na další období</w:t>
      </w:r>
    </w:p>
    <w:p w14:paraId="5D9905FC" w14:textId="77777777" w:rsidR="00DC44CA" w:rsidRDefault="00DC44CA" w:rsidP="00DC44CA">
      <w:pPr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Nový systém odpadového hospodářství v Neratovicích</w:t>
      </w:r>
    </w:p>
    <w:p w14:paraId="5287773A" w14:textId="52BF1AF0" w:rsidR="00DC44CA" w:rsidRDefault="00DC44CA" w:rsidP="00DC44CA">
      <w:pPr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Celková změna systému OH v Neratovicích a Odpadové Fórum</w:t>
      </w:r>
    </w:p>
    <w:p w14:paraId="31F5CE61" w14:textId="77777777" w:rsidR="00DC44CA" w:rsidRDefault="00DC44CA" w:rsidP="00DC44CA">
      <w:pPr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Záměry města versus potřeby občanů a reálné dopady na BD a SVJ</w:t>
      </w:r>
    </w:p>
    <w:p w14:paraId="3DFB1EB4" w14:textId="77777777" w:rsidR="00DC44CA" w:rsidRDefault="00DC44CA" w:rsidP="00DC44CA">
      <w:pPr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Nový způsob účtování a placení odpadů</w:t>
      </w:r>
    </w:p>
    <w:p w14:paraId="65D5B375" w14:textId="77777777" w:rsidR="00DC44CA" w:rsidRPr="00385A28" w:rsidRDefault="00DC44CA" w:rsidP="00DC44CA">
      <w:pPr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Opatření BD Skalka pro zajištění odpadového hospodářství </w:t>
      </w:r>
    </w:p>
    <w:p w14:paraId="6D9F4239" w14:textId="5E84E952" w:rsidR="008C7CE9" w:rsidRPr="00EA2515" w:rsidRDefault="008C7CE9" w:rsidP="008C7CE9">
      <w:pPr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EA2515">
        <w:rPr>
          <w:rFonts w:ascii="Calibri" w:hAnsi="Calibri" w:cs="Calibri"/>
          <w:sz w:val="24"/>
          <w:szCs w:val="24"/>
        </w:rPr>
        <w:t>Provozní záležitosti</w:t>
      </w:r>
    </w:p>
    <w:p w14:paraId="11BC7CAC" w14:textId="71318F12" w:rsidR="008C7CE9" w:rsidRPr="00EA2515" w:rsidRDefault="008C7CE9" w:rsidP="008C7CE9">
      <w:pPr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EA2515">
        <w:rPr>
          <w:rFonts w:ascii="Calibri" w:hAnsi="Calibri" w:cs="Calibri"/>
          <w:sz w:val="24"/>
          <w:szCs w:val="24"/>
        </w:rPr>
        <w:t>Diskuze</w:t>
      </w:r>
    </w:p>
    <w:p w14:paraId="07077E9F" w14:textId="77777777" w:rsidR="008C7CE9" w:rsidRDefault="008C7CE9" w:rsidP="008C7CE9">
      <w:pPr>
        <w:rPr>
          <w:rFonts w:ascii="Calibri" w:hAnsi="Calibri" w:cs="Calibri"/>
          <w:sz w:val="24"/>
          <w:szCs w:val="24"/>
        </w:rPr>
      </w:pPr>
    </w:p>
    <w:p w14:paraId="4EFA126E" w14:textId="76BD479A" w:rsidR="00A16B16" w:rsidRPr="00935AC3" w:rsidRDefault="00A16B16" w:rsidP="00971AF8">
      <w:pPr>
        <w:rPr>
          <w:rFonts w:ascii="Calibri" w:hAnsi="Calibri" w:cs="Calibri"/>
          <w:sz w:val="24"/>
          <w:szCs w:val="24"/>
        </w:rPr>
      </w:pPr>
      <w:r w:rsidRPr="00935AC3">
        <w:rPr>
          <w:rFonts w:ascii="Calibri" w:hAnsi="Calibri" w:cs="Calibri"/>
          <w:sz w:val="24"/>
          <w:szCs w:val="24"/>
        </w:rPr>
        <w:t xml:space="preserve">V Neratovicích dne </w:t>
      </w:r>
      <w:r w:rsidR="00385A28">
        <w:rPr>
          <w:rFonts w:ascii="Calibri" w:hAnsi="Calibri" w:cs="Calibri"/>
          <w:sz w:val="24"/>
          <w:szCs w:val="24"/>
        </w:rPr>
        <w:t>30.10</w:t>
      </w:r>
      <w:r w:rsidR="00250F62">
        <w:rPr>
          <w:rFonts w:ascii="Calibri" w:hAnsi="Calibri" w:cs="Calibri"/>
          <w:sz w:val="24"/>
          <w:szCs w:val="24"/>
        </w:rPr>
        <w:t>.202</w:t>
      </w:r>
      <w:r w:rsidR="00385A28">
        <w:rPr>
          <w:rFonts w:ascii="Calibri" w:hAnsi="Calibri" w:cs="Calibri"/>
          <w:sz w:val="24"/>
          <w:szCs w:val="24"/>
        </w:rPr>
        <w:t>5</w:t>
      </w:r>
    </w:p>
    <w:p w14:paraId="21F02AB2" w14:textId="77777777" w:rsidR="00A16B16" w:rsidRPr="00935AC3" w:rsidRDefault="00A16B16" w:rsidP="00971AF8">
      <w:pPr>
        <w:rPr>
          <w:rFonts w:ascii="Calibri" w:hAnsi="Calibri" w:cs="Calibri"/>
          <w:sz w:val="24"/>
          <w:szCs w:val="24"/>
        </w:rPr>
      </w:pPr>
    </w:p>
    <w:p w14:paraId="56E101FE" w14:textId="468A9EC7" w:rsidR="00971AF8" w:rsidRPr="00935AC3" w:rsidRDefault="00971AF8" w:rsidP="00971AF8">
      <w:pPr>
        <w:rPr>
          <w:rFonts w:ascii="Calibri" w:hAnsi="Calibri" w:cs="Calibri"/>
          <w:sz w:val="24"/>
          <w:szCs w:val="24"/>
        </w:rPr>
      </w:pPr>
      <w:r w:rsidRPr="00935AC3">
        <w:rPr>
          <w:rFonts w:ascii="Calibri" w:hAnsi="Calibri" w:cs="Calibri"/>
          <w:sz w:val="24"/>
          <w:szCs w:val="24"/>
        </w:rPr>
        <w:t xml:space="preserve">Za představenstvo bytového družstva Bytové družstvo </w:t>
      </w:r>
      <w:r w:rsidR="00392E0C" w:rsidRPr="00935AC3">
        <w:rPr>
          <w:rFonts w:ascii="Calibri" w:hAnsi="Calibri" w:cs="Calibri"/>
          <w:sz w:val="24"/>
          <w:szCs w:val="24"/>
        </w:rPr>
        <w:t>Skalka</w:t>
      </w:r>
      <w:r w:rsidRPr="00935AC3">
        <w:rPr>
          <w:rFonts w:ascii="Calibri" w:hAnsi="Calibri" w:cs="Calibri"/>
          <w:sz w:val="24"/>
          <w:szCs w:val="24"/>
        </w:rPr>
        <w:t>:</w:t>
      </w:r>
    </w:p>
    <w:p w14:paraId="111641DF" w14:textId="77777777" w:rsidR="00971AF8" w:rsidRPr="00935AC3" w:rsidRDefault="00971AF8" w:rsidP="00971AF8">
      <w:pPr>
        <w:rPr>
          <w:rFonts w:ascii="Calibri" w:hAnsi="Calibri" w:cs="Calibri"/>
          <w:sz w:val="24"/>
          <w:szCs w:val="24"/>
        </w:rPr>
      </w:pPr>
    </w:p>
    <w:p w14:paraId="1DE9BE43" w14:textId="77777777" w:rsidR="00971AF8" w:rsidRPr="00935AC3" w:rsidRDefault="00971AF8" w:rsidP="00971AF8">
      <w:pPr>
        <w:rPr>
          <w:rFonts w:ascii="Calibri" w:hAnsi="Calibri" w:cs="Calibri"/>
          <w:sz w:val="24"/>
          <w:szCs w:val="24"/>
        </w:rPr>
      </w:pPr>
      <w:r w:rsidRPr="00935AC3">
        <w:rPr>
          <w:rFonts w:ascii="Calibri" w:hAnsi="Calibri" w:cs="Calibri"/>
          <w:sz w:val="24"/>
          <w:szCs w:val="24"/>
        </w:rPr>
        <w:t xml:space="preserve">                                               </w:t>
      </w:r>
    </w:p>
    <w:p w14:paraId="2B34D74C" w14:textId="79D633F0" w:rsidR="00971AF8" w:rsidRPr="00935AC3" w:rsidRDefault="00971AF8" w:rsidP="00392E0C">
      <w:pPr>
        <w:jc w:val="center"/>
        <w:rPr>
          <w:rFonts w:ascii="Calibri" w:hAnsi="Calibri" w:cs="Calibri"/>
          <w:sz w:val="24"/>
          <w:szCs w:val="24"/>
        </w:rPr>
      </w:pPr>
    </w:p>
    <w:p w14:paraId="1C4FCD4B" w14:textId="28995C3B" w:rsidR="00A94FA5" w:rsidRPr="00935AC3" w:rsidRDefault="00971AF8" w:rsidP="00392E0C">
      <w:pPr>
        <w:rPr>
          <w:rFonts w:ascii="Calibri" w:hAnsi="Calibri" w:cs="Calibri"/>
          <w:sz w:val="24"/>
          <w:szCs w:val="24"/>
        </w:rPr>
      </w:pPr>
      <w:r w:rsidRPr="00935AC3">
        <w:rPr>
          <w:rFonts w:ascii="Calibri" w:hAnsi="Calibri" w:cs="Calibri"/>
          <w:sz w:val="24"/>
          <w:szCs w:val="24"/>
        </w:rPr>
        <w:t xml:space="preserve">       </w:t>
      </w:r>
      <w:r w:rsidR="00392E0C" w:rsidRPr="00935AC3">
        <w:rPr>
          <w:rFonts w:ascii="Calibri" w:hAnsi="Calibri" w:cs="Calibri"/>
          <w:sz w:val="24"/>
          <w:szCs w:val="24"/>
        </w:rPr>
        <w:t xml:space="preserve">                          Ing. Jan Štrunc</w:t>
      </w:r>
      <w:r w:rsidR="00A94FA5" w:rsidRPr="00935AC3">
        <w:rPr>
          <w:rFonts w:ascii="Calibri" w:hAnsi="Calibri" w:cs="Calibri"/>
          <w:sz w:val="24"/>
          <w:szCs w:val="24"/>
        </w:rPr>
        <w:t xml:space="preserve">                                                                            Věra Šibravová</w:t>
      </w:r>
    </w:p>
    <w:p w14:paraId="253458FA" w14:textId="6DA5EA11" w:rsidR="00392E0C" w:rsidRPr="00935AC3" w:rsidRDefault="00A94FA5" w:rsidP="00392E0C">
      <w:pPr>
        <w:rPr>
          <w:rFonts w:ascii="Calibri" w:hAnsi="Calibri" w:cs="Calibri"/>
          <w:sz w:val="24"/>
          <w:szCs w:val="24"/>
        </w:rPr>
      </w:pPr>
      <w:r w:rsidRPr="00935AC3">
        <w:rPr>
          <w:rFonts w:ascii="Calibri" w:hAnsi="Calibri" w:cs="Calibri"/>
          <w:sz w:val="24"/>
          <w:szCs w:val="24"/>
        </w:rPr>
        <w:t xml:space="preserve">                           předseda představenstva</w:t>
      </w:r>
      <w:r w:rsidR="00392E0C" w:rsidRPr="00935AC3">
        <w:rPr>
          <w:rFonts w:ascii="Calibri" w:hAnsi="Calibri" w:cs="Calibri"/>
          <w:sz w:val="24"/>
          <w:szCs w:val="24"/>
        </w:rPr>
        <w:t xml:space="preserve">   </w:t>
      </w:r>
      <w:r w:rsidRPr="00935AC3">
        <w:rPr>
          <w:rFonts w:ascii="Calibri" w:hAnsi="Calibri" w:cs="Calibri"/>
          <w:sz w:val="24"/>
          <w:szCs w:val="24"/>
        </w:rPr>
        <w:t xml:space="preserve">                                                       člen představenstva  </w:t>
      </w:r>
    </w:p>
    <w:p w14:paraId="6446248B" w14:textId="5FB5119B" w:rsidR="00971AF8" w:rsidRPr="00935AC3" w:rsidRDefault="00971AF8" w:rsidP="00971AF8">
      <w:pPr>
        <w:rPr>
          <w:rFonts w:ascii="Calibri" w:hAnsi="Calibri" w:cs="Calibri"/>
          <w:sz w:val="24"/>
          <w:szCs w:val="24"/>
        </w:rPr>
      </w:pPr>
    </w:p>
    <w:p w14:paraId="5711DDE2" w14:textId="77777777" w:rsidR="00250F62" w:rsidRDefault="00250F62" w:rsidP="0092603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br w:type="page"/>
      </w:r>
    </w:p>
    <w:p w14:paraId="3E8C4877" w14:textId="63C6A76D" w:rsidR="00A5065D" w:rsidRDefault="0092603F" w:rsidP="0092603F">
      <w:pPr>
        <w:jc w:val="center"/>
        <w:rPr>
          <w:rFonts w:ascii="Bookman Old Style" w:hAnsi="Bookman Old Style"/>
          <w:b/>
          <w:sz w:val="24"/>
          <w:szCs w:val="24"/>
        </w:rPr>
      </w:pPr>
      <w:r w:rsidRPr="0091687F">
        <w:rPr>
          <w:rFonts w:ascii="Bookman Old Style" w:hAnsi="Bookman Old Style"/>
          <w:b/>
          <w:sz w:val="24"/>
          <w:szCs w:val="24"/>
        </w:rPr>
        <w:t xml:space="preserve">Plná moc k zastupování na členské schůzi </w:t>
      </w:r>
      <w:r w:rsidR="009A1186">
        <w:rPr>
          <w:rFonts w:ascii="Bookman Old Style" w:hAnsi="Bookman Old Style"/>
          <w:b/>
          <w:sz w:val="24"/>
          <w:szCs w:val="24"/>
        </w:rPr>
        <w:t xml:space="preserve">družstva </w:t>
      </w:r>
    </w:p>
    <w:p w14:paraId="248C3486" w14:textId="741757B2" w:rsidR="0092603F" w:rsidRPr="0091687F" w:rsidRDefault="009A1186" w:rsidP="0092603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Bytové družstvo Skalka</w:t>
      </w:r>
    </w:p>
    <w:p w14:paraId="31C7C4A8" w14:textId="77777777" w:rsidR="0092603F" w:rsidRDefault="0092603F" w:rsidP="0092603F">
      <w:pPr>
        <w:rPr>
          <w:rFonts w:ascii="Bookman Old Style" w:hAnsi="Bookman Old Style"/>
          <w:sz w:val="24"/>
          <w:szCs w:val="24"/>
        </w:rPr>
      </w:pPr>
    </w:p>
    <w:p w14:paraId="6B0F0D17" w14:textId="5570C68E" w:rsidR="001C2BF1" w:rsidRPr="001C2BF1" w:rsidRDefault="0092603F" w:rsidP="001C2BF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Já</w:t>
      </w:r>
      <w:r w:rsidR="00A5065D">
        <w:rPr>
          <w:rFonts w:ascii="Bookman Old Style" w:hAnsi="Bookman Old Style"/>
          <w:sz w:val="24"/>
          <w:szCs w:val="24"/>
        </w:rPr>
        <w:t>,</w:t>
      </w:r>
      <w:r w:rsidR="00A5065D" w:rsidRPr="00A5065D">
        <w:rPr>
          <w:rFonts w:ascii="Bookman Old Style" w:hAnsi="Bookman Old Style"/>
          <w:sz w:val="24"/>
          <w:szCs w:val="24"/>
        </w:rPr>
        <w:t xml:space="preserve"> </w:t>
      </w:r>
      <w:r w:rsidR="00A5065D">
        <w:rPr>
          <w:rFonts w:ascii="Bookman Old Style" w:hAnsi="Bookman Old Style"/>
          <w:sz w:val="24"/>
          <w:szCs w:val="24"/>
        </w:rPr>
        <w:t xml:space="preserve">níže podepsaný(á) </w:t>
      </w:r>
      <w:r>
        <w:rPr>
          <w:rFonts w:ascii="Bookman Old Style" w:hAnsi="Bookman Old Style"/>
          <w:sz w:val="24"/>
          <w:szCs w:val="24"/>
        </w:rPr>
        <w:t>……………………………………….</w:t>
      </w:r>
      <w:r w:rsidR="001A2DD1">
        <w:rPr>
          <w:rFonts w:ascii="Bookman Old Style" w:hAnsi="Bookman Old Style"/>
          <w:sz w:val="24"/>
          <w:szCs w:val="24"/>
        </w:rPr>
        <w:t>......</w:t>
      </w:r>
      <w:r>
        <w:rPr>
          <w:rFonts w:ascii="Bookman Old Style" w:hAnsi="Bookman Old Style"/>
          <w:sz w:val="24"/>
          <w:szCs w:val="24"/>
        </w:rPr>
        <w:t xml:space="preserve">., </w:t>
      </w:r>
      <w:r w:rsidR="001C2BF1" w:rsidRPr="001C2BF1">
        <w:rPr>
          <w:rFonts w:ascii="Bookman Old Style" w:hAnsi="Bookman Old Style"/>
          <w:sz w:val="24"/>
          <w:szCs w:val="24"/>
        </w:rPr>
        <w:t>Č. OP …………………</w:t>
      </w:r>
    </w:p>
    <w:p w14:paraId="3B760C50" w14:textId="77777777" w:rsidR="0092603F" w:rsidRDefault="0092603F" w:rsidP="0092603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14:paraId="3AC334B3" w14:textId="77777777" w:rsidR="0092603F" w:rsidRDefault="0092603F" w:rsidP="0092603F">
      <w:pPr>
        <w:rPr>
          <w:rFonts w:ascii="Bookman Old Style" w:hAnsi="Bookman Old Style"/>
          <w:sz w:val="24"/>
          <w:szCs w:val="24"/>
        </w:rPr>
      </w:pPr>
    </w:p>
    <w:p w14:paraId="6DC9967C" w14:textId="77777777" w:rsidR="001A2DD1" w:rsidRDefault="001A2DD1" w:rsidP="0092603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č. bytu BD Skalka: ........</w:t>
      </w:r>
    </w:p>
    <w:p w14:paraId="699EFC9E" w14:textId="77777777" w:rsidR="001A2DD1" w:rsidRDefault="001A2DD1" w:rsidP="0092603F">
      <w:pPr>
        <w:rPr>
          <w:rFonts w:ascii="Bookman Old Style" w:hAnsi="Bookman Old Style"/>
          <w:sz w:val="24"/>
          <w:szCs w:val="24"/>
        </w:rPr>
      </w:pPr>
    </w:p>
    <w:p w14:paraId="3AA2DF04" w14:textId="7F7E233A" w:rsidR="0092603F" w:rsidRDefault="001A2DD1" w:rsidP="0092603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bydliště</w:t>
      </w:r>
      <w:r w:rsidR="0092603F"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 xml:space="preserve"> ..</w:t>
      </w:r>
      <w:r w:rsidR="0092603F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</w:t>
      </w:r>
    </w:p>
    <w:p w14:paraId="251A5864" w14:textId="77777777" w:rsidR="00A5065D" w:rsidRDefault="00A5065D" w:rsidP="0092603F">
      <w:pPr>
        <w:rPr>
          <w:rFonts w:ascii="Bookman Old Style" w:hAnsi="Bookman Old Style"/>
          <w:sz w:val="24"/>
          <w:szCs w:val="24"/>
        </w:rPr>
      </w:pPr>
    </w:p>
    <w:p w14:paraId="4E7948E2" w14:textId="77777777" w:rsidR="00A5065D" w:rsidRDefault="00A5065D" w:rsidP="00A5065D">
      <w:pPr>
        <w:ind w:right="1182"/>
        <w:jc w:val="both"/>
        <w:rPr>
          <w:rFonts w:ascii="Bookman Old Style" w:hAnsi="Bookman Old Style"/>
          <w:sz w:val="24"/>
          <w:szCs w:val="24"/>
        </w:rPr>
      </w:pPr>
      <w:r w:rsidRPr="00A5065D">
        <w:rPr>
          <w:rFonts w:ascii="Bookman Old Style" w:hAnsi="Bookman Old Style"/>
          <w:sz w:val="24"/>
          <w:szCs w:val="24"/>
        </w:rPr>
        <w:t xml:space="preserve">jako člen družstva Bytové družstvo Skalka, </w:t>
      </w:r>
    </w:p>
    <w:p w14:paraId="003CBD0E" w14:textId="7EBDB297" w:rsidR="00A5065D" w:rsidRPr="00A5065D" w:rsidRDefault="00A5065D" w:rsidP="00A5065D">
      <w:pPr>
        <w:ind w:right="1182"/>
        <w:rPr>
          <w:rFonts w:ascii="Bookman Old Style" w:hAnsi="Bookman Old Style"/>
          <w:sz w:val="24"/>
          <w:szCs w:val="24"/>
        </w:rPr>
      </w:pPr>
      <w:r w:rsidRPr="00A5065D">
        <w:rPr>
          <w:rFonts w:ascii="Bookman Old Style" w:hAnsi="Bookman Old Style"/>
          <w:sz w:val="24"/>
          <w:szCs w:val="24"/>
        </w:rPr>
        <w:t>se sídlem Neratovice, Dr. E. Beneše 965, okres Mělník, PSČ 27711, identifikační číslo 25685732</w:t>
      </w:r>
      <w:r>
        <w:rPr>
          <w:rFonts w:ascii="Bookman Old Style" w:hAnsi="Bookman Old Style"/>
          <w:sz w:val="24"/>
          <w:szCs w:val="24"/>
        </w:rPr>
        <w:t>,</w:t>
      </w:r>
    </w:p>
    <w:p w14:paraId="15526882" w14:textId="79B0E284" w:rsidR="0092603F" w:rsidRDefault="0092603F" w:rsidP="00A5065D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uděluji plnou moc</w:t>
      </w:r>
    </w:p>
    <w:p w14:paraId="158004B8" w14:textId="77777777" w:rsidR="0092603F" w:rsidRDefault="0092603F" w:rsidP="0092603F">
      <w:pPr>
        <w:rPr>
          <w:rFonts w:ascii="Bookman Old Style" w:hAnsi="Bookman Old Style"/>
          <w:sz w:val="24"/>
          <w:szCs w:val="24"/>
        </w:rPr>
      </w:pPr>
    </w:p>
    <w:p w14:paraId="6B41B0E0" w14:textId="77777777" w:rsidR="001C2BF1" w:rsidRPr="001C2BF1" w:rsidRDefault="0092603F" w:rsidP="001C2BF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panu/paní ……………………………………., </w:t>
      </w:r>
      <w:r w:rsidR="001C2BF1" w:rsidRPr="001C2BF1">
        <w:rPr>
          <w:rFonts w:ascii="Bookman Old Style" w:hAnsi="Bookman Old Style"/>
          <w:sz w:val="24"/>
          <w:szCs w:val="24"/>
        </w:rPr>
        <w:t>Č. OP ………………………………………</w:t>
      </w:r>
    </w:p>
    <w:p w14:paraId="522B7DC1" w14:textId="77777777" w:rsidR="0092603F" w:rsidRDefault="0092603F" w:rsidP="0092603F">
      <w:pPr>
        <w:rPr>
          <w:rFonts w:ascii="Bookman Old Style" w:hAnsi="Bookman Old Style"/>
          <w:sz w:val="24"/>
          <w:szCs w:val="24"/>
        </w:rPr>
      </w:pPr>
    </w:p>
    <w:p w14:paraId="69844308" w14:textId="77777777" w:rsidR="0092603F" w:rsidRDefault="0092603F" w:rsidP="0092603F">
      <w:pPr>
        <w:rPr>
          <w:rFonts w:ascii="Bookman Old Style" w:hAnsi="Bookman Old Style"/>
          <w:sz w:val="24"/>
          <w:szCs w:val="24"/>
        </w:rPr>
      </w:pPr>
    </w:p>
    <w:p w14:paraId="120C75A8" w14:textId="77777777" w:rsidR="0092603F" w:rsidRDefault="0092603F" w:rsidP="0092603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bydliště: ........................................................................................................... </w:t>
      </w:r>
    </w:p>
    <w:p w14:paraId="030A6927" w14:textId="77777777" w:rsidR="0092603F" w:rsidRDefault="0092603F" w:rsidP="0092603F">
      <w:pPr>
        <w:rPr>
          <w:rFonts w:ascii="Bookman Old Style" w:hAnsi="Bookman Old Style"/>
          <w:sz w:val="24"/>
          <w:szCs w:val="24"/>
        </w:rPr>
      </w:pPr>
    </w:p>
    <w:p w14:paraId="097218EB" w14:textId="7906C45C" w:rsidR="009A1186" w:rsidRPr="00A5065D" w:rsidRDefault="009A1186" w:rsidP="009A1186">
      <w:pPr>
        <w:ind w:right="1324"/>
        <w:jc w:val="both"/>
        <w:rPr>
          <w:rFonts w:ascii="Bookman Old Style" w:hAnsi="Bookman Old Style" w:cs="Calibri"/>
          <w:sz w:val="24"/>
          <w:szCs w:val="24"/>
        </w:rPr>
      </w:pPr>
      <w:r w:rsidRPr="00A5065D">
        <w:rPr>
          <w:rFonts w:ascii="Bookman Old Style" w:hAnsi="Bookman Old Style" w:cs="Calibri"/>
          <w:sz w:val="24"/>
          <w:szCs w:val="24"/>
        </w:rPr>
        <w:t xml:space="preserve">aby mne zastupoval(a) jako člena na členské schůzi výše uvedeného bytového družstva, která se bude konat dne </w:t>
      </w:r>
      <w:r w:rsidR="00385A28">
        <w:rPr>
          <w:rFonts w:ascii="Bookman Old Style" w:hAnsi="Bookman Old Style" w:cs="Calibri"/>
          <w:sz w:val="24"/>
          <w:szCs w:val="24"/>
        </w:rPr>
        <w:t>19.11.2025</w:t>
      </w:r>
      <w:r w:rsidRPr="00A5065D">
        <w:rPr>
          <w:rFonts w:ascii="Bookman Old Style" w:hAnsi="Bookman Old Style" w:cs="Calibri"/>
          <w:sz w:val="24"/>
          <w:szCs w:val="24"/>
        </w:rPr>
        <w:t xml:space="preserve"> od 1</w:t>
      </w:r>
      <w:r w:rsidR="00250F62">
        <w:rPr>
          <w:rFonts w:ascii="Bookman Old Style" w:hAnsi="Bookman Old Style" w:cs="Calibri"/>
          <w:sz w:val="24"/>
          <w:szCs w:val="24"/>
        </w:rPr>
        <w:t>9:00</w:t>
      </w:r>
      <w:r w:rsidRPr="00A5065D">
        <w:rPr>
          <w:rFonts w:ascii="Bookman Old Style" w:hAnsi="Bookman Old Style" w:cs="Calibri"/>
          <w:sz w:val="24"/>
          <w:szCs w:val="24"/>
        </w:rPr>
        <w:t xml:space="preserve"> hodin ve vestibulu domu č. p. 965 v Neratovicích, zejména hlasoval </w:t>
      </w:r>
      <w:r w:rsidR="00EC19F5">
        <w:rPr>
          <w:rFonts w:ascii="Bookman Old Style" w:hAnsi="Bookman Old Style" w:cs="Calibri"/>
          <w:sz w:val="24"/>
          <w:szCs w:val="24"/>
        </w:rPr>
        <w:t xml:space="preserve">v </w:t>
      </w:r>
      <w:r w:rsidRPr="00A5065D">
        <w:rPr>
          <w:rFonts w:ascii="Bookman Old Style" w:hAnsi="Bookman Old Style" w:cs="Calibri"/>
          <w:sz w:val="24"/>
          <w:szCs w:val="24"/>
        </w:rPr>
        <w:t>projednávaných záležitost</w:t>
      </w:r>
      <w:r w:rsidR="00EC19F5">
        <w:rPr>
          <w:rFonts w:ascii="Bookman Old Style" w:hAnsi="Bookman Old Style" w:cs="Calibri"/>
          <w:sz w:val="24"/>
          <w:szCs w:val="24"/>
        </w:rPr>
        <w:t>ech</w:t>
      </w:r>
      <w:r w:rsidRPr="00A5065D">
        <w:rPr>
          <w:rFonts w:ascii="Bookman Old Style" w:hAnsi="Bookman Old Style" w:cs="Calibri"/>
          <w:sz w:val="24"/>
          <w:szCs w:val="24"/>
        </w:rPr>
        <w:t xml:space="preserve"> a činil(a) všechny úkony, kterých je zapotřebí k řádnému průběhu členské schůze.</w:t>
      </w:r>
    </w:p>
    <w:p w14:paraId="11D17FC5" w14:textId="77777777" w:rsidR="0092603F" w:rsidRDefault="0092603F" w:rsidP="0092603F">
      <w:pPr>
        <w:rPr>
          <w:rFonts w:ascii="Bookman Old Style" w:hAnsi="Bookman Old Style"/>
          <w:sz w:val="24"/>
          <w:szCs w:val="24"/>
        </w:rPr>
      </w:pPr>
    </w:p>
    <w:p w14:paraId="2662EBF2" w14:textId="3BF2CBE9" w:rsidR="0092603F" w:rsidRDefault="00223FD7" w:rsidP="0092603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 ………………………….. dne ……………………</w:t>
      </w:r>
    </w:p>
    <w:p w14:paraId="705C7E65" w14:textId="77777777" w:rsidR="00223FD7" w:rsidRDefault="00223FD7" w:rsidP="0092603F">
      <w:pPr>
        <w:rPr>
          <w:rFonts w:ascii="Bookman Old Style" w:hAnsi="Bookman Old Style"/>
          <w:sz w:val="24"/>
          <w:szCs w:val="24"/>
        </w:rPr>
      </w:pPr>
    </w:p>
    <w:p w14:paraId="16B58B88" w14:textId="77777777" w:rsidR="00223FD7" w:rsidRDefault="00223FD7" w:rsidP="0092603F">
      <w:pPr>
        <w:rPr>
          <w:rFonts w:ascii="Bookman Old Style" w:hAnsi="Bookman Old Style"/>
          <w:sz w:val="24"/>
          <w:szCs w:val="24"/>
        </w:rPr>
      </w:pPr>
    </w:p>
    <w:p w14:paraId="78B9F2E9" w14:textId="2B7DDDDF" w:rsidR="00223FD7" w:rsidRDefault="0092603F" w:rsidP="0092603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Zmocnitel: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14:paraId="43CA6000" w14:textId="77777777" w:rsidR="00223FD7" w:rsidRDefault="00223FD7" w:rsidP="0092603F">
      <w:pPr>
        <w:rPr>
          <w:rFonts w:ascii="Bookman Old Style" w:hAnsi="Bookman Old Style"/>
          <w:sz w:val="24"/>
          <w:szCs w:val="24"/>
        </w:rPr>
      </w:pPr>
    </w:p>
    <w:p w14:paraId="18CACAAE" w14:textId="77777777" w:rsidR="00223FD7" w:rsidRDefault="0092603F" w:rsidP="0092603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14:paraId="1D3E0226" w14:textId="77777777" w:rsidR="00223FD7" w:rsidRDefault="00223FD7" w:rsidP="0092603F">
      <w:pPr>
        <w:rPr>
          <w:rFonts w:ascii="Bookman Old Style" w:hAnsi="Bookman Old Style"/>
          <w:sz w:val="24"/>
          <w:szCs w:val="24"/>
        </w:rPr>
      </w:pPr>
    </w:p>
    <w:p w14:paraId="26A1E293" w14:textId="77777777" w:rsidR="00223FD7" w:rsidRDefault="00223FD7" w:rsidP="00223FD7">
      <w:pPr>
        <w:rPr>
          <w:rFonts w:ascii="Bookman Old Style" w:hAnsi="Bookman Old Style"/>
          <w:sz w:val="24"/>
          <w:szCs w:val="24"/>
        </w:rPr>
      </w:pPr>
    </w:p>
    <w:p w14:paraId="587E6410" w14:textId="000A4FBE" w:rsidR="00223FD7" w:rsidRPr="00223FD7" w:rsidRDefault="00223FD7" w:rsidP="00223FD7">
      <w:pPr>
        <w:rPr>
          <w:rFonts w:ascii="Bookman Old Style" w:hAnsi="Bookman Old Style"/>
          <w:sz w:val="24"/>
          <w:szCs w:val="24"/>
        </w:rPr>
      </w:pPr>
      <w:r w:rsidRPr="00223FD7">
        <w:rPr>
          <w:rFonts w:ascii="Bookman Old Style" w:hAnsi="Bookman Old Style"/>
          <w:sz w:val="24"/>
          <w:szCs w:val="24"/>
        </w:rPr>
        <w:t>Tuto plnou v uvedeném rozsahu přijímám.</w:t>
      </w:r>
    </w:p>
    <w:p w14:paraId="1EAFC752" w14:textId="77777777" w:rsidR="00223FD7" w:rsidRPr="00223FD7" w:rsidRDefault="00223FD7" w:rsidP="0092603F">
      <w:pPr>
        <w:rPr>
          <w:rFonts w:ascii="Bookman Old Style" w:hAnsi="Bookman Old Style"/>
          <w:sz w:val="24"/>
          <w:szCs w:val="24"/>
        </w:rPr>
      </w:pPr>
    </w:p>
    <w:p w14:paraId="5B3D98ED" w14:textId="77777777" w:rsidR="00223FD7" w:rsidRPr="00223FD7" w:rsidRDefault="00223FD7" w:rsidP="00223FD7">
      <w:pPr>
        <w:rPr>
          <w:rFonts w:ascii="Bookman Old Style" w:hAnsi="Bookman Old Style"/>
          <w:sz w:val="24"/>
          <w:szCs w:val="24"/>
        </w:rPr>
      </w:pPr>
      <w:r w:rsidRPr="00223FD7">
        <w:rPr>
          <w:rFonts w:ascii="Bookman Old Style" w:hAnsi="Bookman Old Style"/>
          <w:sz w:val="24"/>
          <w:szCs w:val="24"/>
        </w:rPr>
        <w:t>Zmocněnec:</w:t>
      </w:r>
    </w:p>
    <w:p w14:paraId="6520A7B1" w14:textId="77777777" w:rsidR="00223FD7" w:rsidRDefault="00223FD7" w:rsidP="00223FD7">
      <w:pPr>
        <w:rPr>
          <w:rFonts w:ascii="Bookman Old Style" w:hAnsi="Bookman Old Style"/>
          <w:sz w:val="24"/>
          <w:szCs w:val="24"/>
        </w:rPr>
      </w:pPr>
    </w:p>
    <w:p w14:paraId="1EA2810D" w14:textId="44B724FB" w:rsidR="00223FD7" w:rsidRDefault="00223FD7" w:rsidP="0092603F">
      <w:pPr>
        <w:rPr>
          <w:rFonts w:ascii="Bookman Old Style" w:hAnsi="Bookman Old Style"/>
          <w:sz w:val="24"/>
          <w:szCs w:val="24"/>
        </w:rPr>
      </w:pPr>
    </w:p>
    <w:p w14:paraId="6BE5852C" w14:textId="5E34691D" w:rsidR="0092603F" w:rsidRPr="00250F62" w:rsidRDefault="0092603F" w:rsidP="008C7CE9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</w:t>
      </w:r>
    </w:p>
    <w:sectPr w:rsidR="0092603F" w:rsidRPr="00250F62" w:rsidSect="0008404A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18" w:right="851" w:bottom="1134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F179E" w14:textId="77777777" w:rsidR="006C6B11" w:rsidRDefault="006C6B11">
      <w:r>
        <w:separator/>
      </w:r>
    </w:p>
  </w:endnote>
  <w:endnote w:type="continuationSeparator" w:id="0">
    <w:p w14:paraId="2723968F" w14:textId="77777777" w:rsidR="006C6B11" w:rsidRDefault="006C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85A8D" w14:textId="77777777" w:rsidR="003E7777" w:rsidRDefault="003E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C9DAC" w14:textId="3D80AF38" w:rsidR="00634ACB" w:rsidRDefault="00A230A1">
    <w:pPr>
      <w:pStyle w:val="Zpat"/>
    </w:pPr>
    <w:fldSimple w:instr=" FILENAME ">
      <w:r>
        <w:rPr>
          <w:noProof/>
        </w:rPr>
        <w:t>BD Skalka členská schůze 202</w:t>
      </w:r>
      <w:r w:rsidR="003E7777">
        <w:rPr>
          <w:noProof/>
        </w:rPr>
        <w:t>5</w:t>
      </w:r>
      <w:r>
        <w:rPr>
          <w:noProof/>
        </w:rPr>
        <w:t xml:space="preserve"> pozvánka a plná moc</w:t>
      </w:r>
    </w:fldSimple>
    <w:r w:rsidR="00634ACB">
      <w:tab/>
    </w:r>
    <w:r w:rsidR="00634ACB">
      <w:rPr>
        <w:rStyle w:val="slostrnky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E7BF" w14:textId="77777777" w:rsidR="003E7777" w:rsidRDefault="003E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72C92" w14:textId="77777777" w:rsidR="006C6B11" w:rsidRDefault="006C6B11">
      <w:r>
        <w:separator/>
      </w:r>
    </w:p>
  </w:footnote>
  <w:footnote w:type="continuationSeparator" w:id="0">
    <w:p w14:paraId="1A6CA661" w14:textId="77777777" w:rsidR="006C6B11" w:rsidRDefault="006C6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C5210" w14:textId="77777777" w:rsidR="00634ACB" w:rsidRDefault="006C6B11">
    <w:pPr>
      <w:rPr>
        <w:noProof/>
      </w:rPr>
    </w:pPr>
    <w:r>
      <w:rPr>
        <w:noProof/>
      </w:rPr>
      <w:pict w14:anchorId="56416A17">
        <v:group id="_x0000_s1036" style="position:absolute;margin-left:-12pt;margin-top:1.15pt;width:79.2pt;height:90.9pt;z-index:251658240" coordorigin="730,732" coordsize="1584,1818"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position:absolute;left:874;top:732;width:576;height:443" o:allowincell="f">
            <v:textbox style="mso-next-textbox:#_x0000_s1025">
              <w:txbxContent>
                <w:p w14:paraId="79447F09" w14:textId="77777777" w:rsidR="00634ACB" w:rsidRDefault="00634ACB">
                  <w:pPr>
                    <w:pStyle w:val="Nadpis1"/>
                    <w:rPr>
                      <w:rFonts w:ascii="Garamond" w:hAnsi="Garamond"/>
                      <w:color w:val="FFFFFF"/>
                      <w:sz w:val="28"/>
                    </w:rPr>
                  </w:pPr>
                  <w:r>
                    <w:rPr>
                      <w:sz w:val="28"/>
                    </w:rPr>
                    <w:t>B</w:t>
                  </w:r>
                </w:p>
              </w:txbxContent>
            </v:textbox>
          </v:shape>
          <v:rect id="_x0000_s1027" style="position:absolute;left:794;top:1436;width:258;height:640" o:allowincell="f">
            <o:extrusion v:ext="view" on="t"/>
          </v:rect>
          <v:rect id="_x0000_s1028" style="position:absolute;left:1822;top:1516;width:258;height:640" o:allowincell="f">
            <o:extrusion v:ext="view" on="t"/>
          </v:rect>
          <v:shape id="_x0000_s1029" style="position:absolute;left:874;top:1579;width:1195;height:495;mso-position-horizontal-relative:text;mso-position-vertical-relative:text" coordsize="2679,891" o:allowincell="f" path="m,858hdc22,841,43,822,67,808v43,-25,134,-67,134,-67c273,667,257,575,301,489v30,-59,80,-97,134,-133c525,220,506,224,636,138v26,-17,45,-45,67,-67c714,60,736,37,736,37v22,11,46,21,67,34c838,92,904,138,904,138,1085,101,1261,49,1440,4v39,6,84,-4,117,17c1624,64,1615,133,1657,188v65,84,141,155,235,201c1953,452,1912,414,2026,489v26,17,45,45,67,67c2121,584,2160,601,2193,623v20,13,32,35,50,51c2414,822,2201,615,2377,791v40,40,112,11,168,17c2600,826,2596,819,2645,858v12,10,34,33,34,33hal,858hdxe">
            <v:path arrowok="t"/>
          </v:shape>
          <v:shape id="_x0000_s1030" type="#_x0000_t202" style="position:absolute;left:1738;top:876;width:512;height:443" o:allowincell="f">
            <v:textbox style="mso-next-textbox:#_x0000_s1030">
              <w:txbxContent>
                <w:p w14:paraId="18B74F7C" w14:textId="77777777" w:rsidR="00634ACB" w:rsidRDefault="00634ACB">
                  <w:pPr>
                    <w:pStyle w:val="Nadpis2"/>
                    <w:rPr>
                      <w:rFonts w:ascii="Garamond" w:hAnsi="Garamond"/>
                      <w:color w:val="FFFFFF"/>
                    </w:rPr>
                  </w:pPr>
                  <w:r>
                    <w:t>D</w:t>
                  </w:r>
                </w:p>
              </w:txbxContent>
            </v:textbox>
          </v:shape>
          <v:rect id="_x0000_s1031" style="position:absolute;left:1309;top:956;width:256;height:640" o:allowincell="f">
            <o:extrusion v:ext="view" on="t"/>
          </v:rect>
          <v:rect id="_x0000_s1032" style="position:absolute;left:1373;top:1436;width:256;height:640" o:allowincell="f">
            <o:extrusion v:ext="view" on="t"/>
          </v:rect>
          <v:shape id="_x0000_s1034" type="#_x0000_t202" style="position:absolute;left:730;top:2074;width:1584;height:476" o:allowincell="f">
            <v:textbox>
              <w:txbxContent>
                <w:p w14:paraId="4A03631E" w14:textId="77777777" w:rsidR="00634ACB" w:rsidRDefault="00634ACB">
                  <w:pPr>
                    <w:pStyle w:val="Zkladntext"/>
                    <w:rPr>
                      <w:spacing w:val="20"/>
                      <w:w w:val="120"/>
                      <w:sz w:val="24"/>
                    </w:rPr>
                  </w:pPr>
                  <w:r>
                    <w:rPr>
                      <w:spacing w:val="20"/>
                      <w:w w:val="120"/>
                      <w:sz w:val="24"/>
                    </w:rPr>
                    <w:t>SKALKA</w:t>
                  </w:r>
                </w:p>
              </w:txbxContent>
            </v:textbox>
          </v:shape>
        </v:group>
      </w:pict>
    </w:r>
  </w:p>
  <w:p w14:paraId="11552621" w14:textId="77777777" w:rsidR="00634ACB" w:rsidRDefault="00634ACB">
    <w:pPr>
      <w:rPr>
        <w:noProof/>
      </w:rPr>
    </w:pPr>
  </w:p>
  <w:p w14:paraId="0AA46C46" w14:textId="200DAA24" w:rsidR="00634ACB" w:rsidRDefault="00634ACB">
    <w:pPr>
      <w:pStyle w:val="Nadpis3"/>
      <w:rPr>
        <w:b/>
        <w:bCs/>
      </w:rPr>
    </w:pPr>
    <w:r>
      <w:rPr>
        <w:b/>
        <w:bCs/>
      </w:rPr>
      <w:t xml:space="preserve">Bytové </w:t>
    </w:r>
    <w:r w:rsidR="00685408">
      <w:rPr>
        <w:b/>
        <w:bCs/>
      </w:rPr>
      <w:t>d</w:t>
    </w:r>
    <w:r>
      <w:rPr>
        <w:b/>
        <w:bCs/>
      </w:rPr>
      <w:t>ružstvo Skalka</w:t>
    </w:r>
  </w:p>
  <w:p w14:paraId="60DA7A51" w14:textId="4D083EA0" w:rsidR="00634ACB" w:rsidRDefault="00634ACB">
    <w:pPr>
      <w:pStyle w:val="Nadpis3"/>
      <w:rPr>
        <w:b/>
      </w:rPr>
    </w:pPr>
    <w:r>
      <w:rPr>
        <w:b/>
      </w:rPr>
      <w:t>Neratovice,  Dr.</w:t>
    </w:r>
    <w:r w:rsidR="00685408">
      <w:rPr>
        <w:b/>
      </w:rPr>
      <w:t xml:space="preserve"> E.</w:t>
    </w:r>
    <w:r>
      <w:rPr>
        <w:b/>
      </w:rPr>
      <w:t xml:space="preserve"> Beneše 965,  </w:t>
    </w:r>
    <w:r w:rsidR="00685408">
      <w:rPr>
        <w:b/>
      </w:rPr>
      <w:t>okres Mělník, PSČ</w:t>
    </w:r>
    <w:r>
      <w:rPr>
        <w:b/>
      </w:rPr>
      <w:t xml:space="preserve"> 27711</w:t>
    </w:r>
  </w:p>
  <w:p w14:paraId="38935ACE" w14:textId="77777777" w:rsidR="00634ACB" w:rsidRDefault="00634ACB">
    <w:pPr>
      <w:ind w:left="1416" w:firstLine="708"/>
      <w:rPr>
        <w:noProof/>
      </w:rPr>
    </w:pPr>
  </w:p>
  <w:p w14:paraId="080F6176" w14:textId="40124233" w:rsidR="00634ACB" w:rsidRDefault="00634ACB">
    <w:pPr>
      <w:pStyle w:val="Nadpis4"/>
      <w:ind w:left="1416" w:firstLine="708"/>
    </w:pPr>
    <w:r>
      <w:t>IČO : 256 85 732, DIČ : CZ256</w:t>
    </w:r>
    <w:r w:rsidR="00685408">
      <w:t xml:space="preserve"> </w:t>
    </w:r>
    <w:r>
      <w:t>85 732, Bankovní spojení : 19-8274640247 / 0100</w:t>
    </w:r>
  </w:p>
  <w:p w14:paraId="511AB06D" w14:textId="01E6501F" w:rsidR="00634ACB" w:rsidRDefault="00634ACB">
    <w:pPr>
      <w:ind w:left="1416" w:firstLine="708"/>
      <w:rPr>
        <w:b/>
        <w:bCs/>
        <w:noProof/>
      </w:rPr>
    </w:pPr>
    <w:r>
      <w:rPr>
        <w:b/>
        <w:bCs/>
      </w:rPr>
      <w:t xml:space="preserve">zapsáno: v OR vedeným </w:t>
    </w:r>
    <w:r w:rsidR="00685408">
      <w:rPr>
        <w:b/>
        <w:bCs/>
      </w:rPr>
      <w:t>M</w:t>
    </w:r>
    <w:r>
      <w:rPr>
        <w:b/>
        <w:bCs/>
      </w:rPr>
      <w:t>S v Praze, oddíl Dr, vložka 4220</w:t>
    </w:r>
  </w:p>
  <w:p w14:paraId="07EF2728" w14:textId="77777777" w:rsidR="00634ACB" w:rsidRDefault="00634ACB">
    <w:pPr>
      <w:rPr>
        <w:noProof/>
      </w:rPr>
    </w:pPr>
  </w:p>
  <w:p w14:paraId="7CBDF009" w14:textId="77777777" w:rsidR="00634ACB" w:rsidRDefault="006C6B11" w:rsidP="00A57C4A">
    <w:pPr>
      <w:rPr>
        <w:noProof/>
      </w:rPr>
    </w:pPr>
    <w:r>
      <w:rPr>
        <w:noProof/>
      </w:rPr>
      <w:pict w14:anchorId="268FE4AD">
        <v:line id="_x0000_s1033" style="position:absolute;z-index:251657216" from="-6.05pt,.45pt" to="461.95pt,.45pt" o:allowincell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7B79"/>
    <w:multiLevelType w:val="hybridMultilevel"/>
    <w:tmpl w:val="8F30AF72"/>
    <w:lvl w:ilvl="0" w:tplc="75049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C0076"/>
    <w:multiLevelType w:val="hybridMultilevel"/>
    <w:tmpl w:val="D230146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7B7B55"/>
    <w:multiLevelType w:val="hybridMultilevel"/>
    <w:tmpl w:val="F08CB9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b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3402F"/>
    <w:multiLevelType w:val="singleLevel"/>
    <w:tmpl w:val="FB42A9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43C73AC"/>
    <w:multiLevelType w:val="hybridMultilevel"/>
    <w:tmpl w:val="97F403C2"/>
    <w:lvl w:ilvl="0" w:tplc="040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57736C5"/>
    <w:multiLevelType w:val="hybridMultilevel"/>
    <w:tmpl w:val="330CA984"/>
    <w:lvl w:ilvl="0" w:tplc="0DDC1F3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871698"/>
    <w:multiLevelType w:val="hybridMultilevel"/>
    <w:tmpl w:val="26EC7D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E0855"/>
    <w:multiLevelType w:val="hybridMultilevel"/>
    <w:tmpl w:val="9A4493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81BFD"/>
    <w:multiLevelType w:val="hybridMultilevel"/>
    <w:tmpl w:val="EDDE122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5C2EB3"/>
    <w:multiLevelType w:val="hybridMultilevel"/>
    <w:tmpl w:val="F464303C"/>
    <w:lvl w:ilvl="0" w:tplc="AC746AF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C4712"/>
    <w:multiLevelType w:val="hybridMultilevel"/>
    <w:tmpl w:val="89A623F8"/>
    <w:lvl w:ilvl="0" w:tplc="AC746AFE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DBF0DE6"/>
    <w:multiLevelType w:val="hybridMultilevel"/>
    <w:tmpl w:val="B81A31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C3BFF"/>
    <w:multiLevelType w:val="hybridMultilevel"/>
    <w:tmpl w:val="D884D3F2"/>
    <w:lvl w:ilvl="0" w:tplc="AC746AF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6C6ABE"/>
    <w:multiLevelType w:val="hybridMultilevel"/>
    <w:tmpl w:val="790E96C0"/>
    <w:lvl w:ilvl="0" w:tplc="AC746AF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8001F"/>
    <w:multiLevelType w:val="hybridMultilevel"/>
    <w:tmpl w:val="96A84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72BAB"/>
    <w:multiLevelType w:val="hybridMultilevel"/>
    <w:tmpl w:val="5E4E41E0"/>
    <w:lvl w:ilvl="0" w:tplc="04CA0B78">
      <w:start w:val="19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527C1A"/>
    <w:multiLevelType w:val="hybridMultilevel"/>
    <w:tmpl w:val="8D4407E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D1948BF"/>
    <w:multiLevelType w:val="hybridMultilevel"/>
    <w:tmpl w:val="05E8E1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67518"/>
    <w:multiLevelType w:val="hybridMultilevel"/>
    <w:tmpl w:val="E36C3D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6A185B5C"/>
    <w:multiLevelType w:val="hybridMultilevel"/>
    <w:tmpl w:val="2B8E6E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048178">
    <w:abstractNumId w:val="0"/>
  </w:num>
  <w:num w:numId="2" w16cid:durableId="2073849316">
    <w:abstractNumId w:val="2"/>
  </w:num>
  <w:num w:numId="3" w16cid:durableId="749042552">
    <w:abstractNumId w:val="3"/>
  </w:num>
  <w:num w:numId="4" w16cid:durableId="1127967675">
    <w:abstractNumId w:val="18"/>
  </w:num>
  <w:num w:numId="5" w16cid:durableId="493645425">
    <w:abstractNumId w:val="8"/>
  </w:num>
  <w:num w:numId="6" w16cid:durableId="3034711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302926">
    <w:abstractNumId w:val="6"/>
  </w:num>
  <w:num w:numId="8" w16cid:durableId="434062504">
    <w:abstractNumId w:val="16"/>
  </w:num>
  <w:num w:numId="9" w16cid:durableId="1184586076">
    <w:abstractNumId w:val="7"/>
  </w:num>
  <w:num w:numId="10" w16cid:durableId="2134210944">
    <w:abstractNumId w:val="11"/>
  </w:num>
  <w:num w:numId="11" w16cid:durableId="1276642464">
    <w:abstractNumId w:val="19"/>
  </w:num>
  <w:num w:numId="12" w16cid:durableId="1557744508">
    <w:abstractNumId w:val="4"/>
  </w:num>
  <w:num w:numId="13" w16cid:durableId="83690098">
    <w:abstractNumId w:val="1"/>
  </w:num>
  <w:num w:numId="14" w16cid:durableId="2140605629">
    <w:abstractNumId w:val="17"/>
  </w:num>
  <w:num w:numId="15" w16cid:durableId="1101343201">
    <w:abstractNumId w:val="14"/>
  </w:num>
  <w:num w:numId="16" w16cid:durableId="1727336547">
    <w:abstractNumId w:val="9"/>
  </w:num>
  <w:num w:numId="17" w16cid:durableId="917328499">
    <w:abstractNumId w:val="13"/>
  </w:num>
  <w:num w:numId="18" w16cid:durableId="412631095">
    <w:abstractNumId w:val="12"/>
  </w:num>
  <w:num w:numId="19" w16cid:durableId="1356231182">
    <w:abstractNumId w:val="10"/>
  </w:num>
  <w:num w:numId="20" w16cid:durableId="470012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attachedTemplate r:id="rId1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6784"/>
    <w:rsid w:val="00003880"/>
    <w:rsid w:val="00005E32"/>
    <w:rsid w:val="00005FE2"/>
    <w:rsid w:val="00006198"/>
    <w:rsid w:val="00010163"/>
    <w:rsid w:val="000168FB"/>
    <w:rsid w:val="0002169B"/>
    <w:rsid w:val="000248EE"/>
    <w:rsid w:val="00031D95"/>
    <w:rsid w:val="00046BE6"/>
    <w:rsid w:val="00060067"/>
    <w:rsid w:val="00063323"/>
    <w:rsid w:val="0006515A"/>
    <w:rsid w:val="000732F6"/>
    <w:rsid w:val="00080F0C"/>
    <w:rsid w:val="000831FA"/>
    <w:rsid w:val="0008404A"/>
    <w:rsid w:val="00087EC5"/>
    <w:rsid w:val="00093CC0"/>
    <w:rsid w:val="000C2260"/>
    <w:rsid w:val="000D249A"/>
    <w:rsid w:val="000D37E3"/>
    <w:rsid w:val="000D61FC"/>
    <w:rsid w:val="000E73B9"/>
    <w:rsid w:val="000F324C"/>
    <w:rsid w:val="000F526A"/>
    <w:rsid w:val="000F5E6D"/>
    <w:rsid w:val="00104290"/>
    <w:rsid w:val="00105E56"/>
    <w:rsid w:val="0011669C"/>
    <w:rsid w:val="00123690"/>
    <w:rsid w:val="00135287"/>
    <w:rsid w:val="0014760D"/>
    <w:rsid w:val="001662F8"/>
    <w:rsid w:val="00173435"/>
    <w:rsid w:val="0017369C"/>
    <w:rsid w:val="00181CE3"/>
    <w:rsid w:val="00183442"/>
    <w:rsid w:val="001930B5"/>
    <w:rsid w:val="001938A8"/>
    <w:rsid w:val="0019667A"/>
    <w:rsid w:val="001A2DD1"/>
    <w:rsid w:val="001C2BF1"/>
    <w:rsid w:val="001D3D4B"/>
    <w:rsid w:val="001F1E97"/>
    <w:rsid w:val="00214466"/>
    <w:rsid w:val="002212CE"/>
    <w:rsid w:val="00223FD7"/>
    <w:rsid w:val="00250F62"/>
    <w:rsid w:val="00251FA4"/>
    <w:rsid w:val="00256698"/>
    <w:rsid w:val="00260D4D"/>
    <w:rsid w:val="002641DA"/>
    <w:rsid w:val="00265FCC"/>
    <w:rsid w:val="00266204"/>
    <w:rsid w:val="002746BB"/>
    <w:rsid w:val="00276FA6"/>
    <w:rsid w:val="00283BBE"/>
    <w:rsid w:val="00286F30"/>
    <w:rsid w:val="002A4808"/>
    <w:rsid w:val="002B00A7"/>
    <w:rsid w:val="002B46AC"/>
    <w:rsid w:val="002D5398"/>
    <w:rsid w:val="003074E8"/>
    <w:rsid w:val="003210A5"/>
    <w:rsid w:val="003218FD"/>
    <w:rsid w:val="00322FC9"/>
    <w:rsid w:val="00332686"/>
    <w:rsid w:val="00376A17"/>
    <w:rsid w:val="003804AE"/>
    <w:rsid w:val="00380D7D"/>
    <w:rsid w:val="00385A28"/>
    <w:rsid w:val="00392E0C"/>
    <w:rsid w:val="00396DA3"/>
    <w:rsid w:val="003A7BE2"/>
    <w:rsid w:val="003D59F4"/>
    <w:rsid w:val="003E7777"/>
    <w:rsid w:val="003F1733"/>
    <w:rsid w:val="003F3E91"/>
    <w:rsid w:val="00402433"/>
    <w:rsid w:val="00404168"/>
    <w:rsid w:val="00411989"/>
    <w:rsid w:val="0042321A"/>
    <w:rsid w:val="004403EE"/>
    <w:rsid w:val="004419E8"/>
    <w:rsid w:val="00455240"/>
    <w:rsid w:val="00456EF5"/>
    <w:rsid w:val="004578E0"/>
    <w:rsid w:val="00467656"/>
    <w:rsid w:val="0047149A"/>
    <w:rsid w:val="00476925"/>
    <w:rsid w:val="00477ABA"/>
    <w:rsid w:val="004A12D0"/>
    <w:rsid w:val="004A4CDD"/>
    <w:rsid w:val="004A5675"/>
    <w:rsid w:val="004A5A16"/>
    <w:rsid w:val="004A6E19"/>
    <w:rsid w:val="004C27CF"/>
    <w:rsid w:val="004C5E56"/>
    <w:rsid w:val="004C6459"/>
    <w:rsid w:val="004E5FCA"/>
    <w:rsid w:val="004F41F1"/>
    <w:rsid w:val="004F4CC5"/>
    <w:rsid w:val="005162E9"/>
    <w:rsid w:val="0052021B"/>
    <w:rsid w:val="0052153C"/>
    <w:rsid w:val="00526F84"/>
    <w:rsid w:val="00535842"/>
    <w:rsid w:val="00537134"/>
    <w:rsid w:val="0054198A"/>
    <w:rsid w:val="0056011F"/>
    <w:rsid w:val="0056410E"/>
    <w:rsid w:val="00590AED"/>
    <w:rsid w:val="00590CBF"/>
    <w:rsid w:val="005A4840"/>
    <w:rsid w:val="005B0059"/>
    <w:rsid w:val="005B2BAA"/>
    <w:rsid w:val="005D4FB4"/>
    <w:rsid w:val="005E290F"/>
    <w:rsid w:val="005E3316"/>
    <w:rsid w:val="005F7ECA"/>
    <w:rsid w:val="00634ACB"/>
    <w:rsid w:val="00646699"/>
    <w:rsid w:val="00651E3E"/>
    <w:rsid w:val="006674BA"/>
    <w:rsid w:val="00685408"/>
    <w:rsid w:val="00695568"/>
    <w:rsid w:val="00697EEF"/>
    <w:rsid w:val="006B4826"/>
    <w:rsid w:val="006B4921"/>
    <w:rsid w:val="006C068F"/>
    <w:rsid w:val="006C6B11"/>
    <w:rsid w:val="006D12CE"/>
    <w:rsid w:val="006F036D"/>
    <w:rsid w:val="006F4E44"/>
    <w:rsid w:val="007038FD"/>
    <w:rsid w:val="00731DC1"/>
    <w:rsid w:val="007333FB"/>
    <w:rsid w:val="0073474D"/>
    <w:rsid w:val="00734997"/>
    <w:rsid w:val="007358B5"/>
    <w:rsid w:val="00743B83"/>
    <w:rsid w:val="00751F50"/>
    <w:rsid w:val="007522A8"/>
    <w:rsid w:val="00755C23"/>
    <w:rsid w:val="00757804"/>
    <w:rsid w:val="00760500"/>
    <w:rsid w:val="00764A73"/>
    <w:rsid w:val="007677CB"/>
    <w:rsid w:val="00770209"/>
    <w:rsid w:val="007C0EDF"/>
    <w:rsid w:val="007C1667"/>
    <w:rsid w:val="007C4E6C"/>
    <w:rsid w:val="007D0AAB"/>
    <w:rsid w:val="007D1E6E"/>
    <w:rsid w:val="00810F1C"/>
    <w:rsid w:val="008156F1"/>
    <w:rsid w:val="00821090"/>
    <w:rsid w:val="008336C1"/>
    <w:rsid w:val="008345A4"/>
    <w:rsid w:val="00841C05"/>
    <w:rsid w:val="008637CF"/>
    <w:rsid w:val="00875440"/>
    <w:rsid w:val="0088687A"/>
    <w:rsid w:val="00893165"/>
    <w:rsid w:val="008A331E"/>
    <w:rsid w:val="008A559F"/>
    <w:rsid w:val="008B3A1C"/>
    <w:rsid w:val="008B4991"/>
    <w:rsid w:val="008C1F42"/>
    <w:rsid w:val="008C7CE9"/>
    <w:rsid w:val="008D0CE1"/>
    <w:rsid w:val="008D5EEB"/>
    <w:rsid w:val="008D7F70"/>
    <w:rsid w:val="008E055B"/>
    <w:rsid w:val="008F25C4"/>
    <w:rsid w:val="008F2A10"/>
    <w:rsid w:val="009200CF"/>
    <w:rsid w:val="0092603F"/>
    <w:rsid w:val="00927A18"/>
    <w:rsid w:val="00930B88"/>
    <w:rsid w:val="00935AC3"/>
    <w:rsid w:val="0094614B"/>
    <w:rsid w:val="00971AF8"/>
    <w:rsid w:val="009803AD"/>
    <w:rsid w:val="00980608"/>
    <w:rsid w:val="0098487D"/>
    <w:rsid w:val="0098654D"/>
    <w:rsid w:val="0099282B"/>
    <w:rsid w:val="009A1186"/>
    <w:rsid w:val="009B289D"/>
    <w:rsid w:val="009B294D"/>
    <w:rsid w:val="009B3399"/>
    <w:rsid w:val="009D0EEC"/>
    <w:rsid w:val="009D1233"/>
    <w:rsid w:val="009F6B67"/>
    <w:rsid w:val="00A01C33"/>
    <w:rsid w:val="00A16B16"/>
    <w:rsid w:val="00A230A1"/>
    <w:rsid w:val="00A25AC6"/>
    <w:rsid w:val="00A3432E"/>
    <w:rsid w:val="00A42425"/>
    <w:rsid w:val="00A5065D"/>
    <w:rsid w:val="00A57C4A"/>
    <w:rsid w:val="00A61982"/>
    <w:rsid w:val="00A6725D"/>
    <w:rsid w:val="00A72A42"/>
    <w:rsid w:val="00A94FA5"/>
    <w:rsid w:val="00A95F06"/>
    <w:rsid w:val="00A9758E"/>
    <w:rsid w:val="00AB4CC3"/>
    <w:rsid w:val="00AC14BD"/>
    <w:rsid w:val="00AC456B"/>
    <w:rsid w:val="00AE5667"/>
    <w:rsid w:val="00AE65F2"/>
    <w:rsid w:val="00AF0EA3"/>
    <w:rsid w:val="00AF17AA"/>
    <w:rsid w:val="00AF392C"/>
    <w:rsid w:val="00B07E93"/>
    <w:rsid w:val="00B25A12"/>
    <w:rsid w:val="00B26A4E"/>
    <w:rsid w:val="00B31C3F"/>
    <w:rsid w:val="00B538D1"/>
    <w:rsid w:val="00B607CB"/>
    <w:rsid w:val="00B60C2E"/>
    <w:rsid w:val="00B60C83"/>
    <w:rsid w:val="00B64F4A"/>
    <w:rsid w:val="00B70198"/>
    <w:rsid w:val="00B726C2"/>
    <w:rsid w:val="00B85386"/>
    <w:rsid w:val="00B90219"/>
    <w:rsid w:val="00B97007"/>
    <w:rsid w:val="00BA5FC2"/>
    <w:rsid w:val="00BB72A5"/>
    <w:rsid w:val="00BC0B11"/>
    <w:rsid w:val="00BD1514"/>
    <w:rsid w:val="00BD3077"/>
    <w:rsid w:val="00BE5196"/>
    <w:rsid w:val="00C052FB"/>
    <w:rsid w:val="00C0669A"/>
    <w:rsid w:val="00C1164A"/>
    <w:rsid w:val="00C34ABA"/>
    <w:rsid w:val="00C367D0"/>
    <w:rsid w:val="00C54BA9"/>
    <w:rsid w:val="00C66581"/>
    <w:rsid w:val="00C847E9"/>
    <w:rsid w:val="00CA487B"/>
    <w:rsid w:val="00CA638A"/>
    <w:rsid w:val="00CC092D"/>
    <w:rsid w:val="00CC5578"/>
    <w:rsid w:val="00CD7D36"/>
    <w:rsid w:val="00CF0208"/>
    <w:rsid w:val="00D20350"/>
    <w:rsid w:val="00D21F45"/>
    <w:rsid w:val="00D23D9C"/>
    <w:rsid w:val="00D26784"/>
    <w:rsid w:val="00D36231"/>
    <w:rsid w:val="00D44036"/>
    <w:rsid w:val="00D82A6E"/>
    <w:rsid w:val="00DA0587"/>
    <w:rsid w:val="00DA4FBD"/>
    <w:rsid w:val="00DC44CA"/>
    <w:rsid w:val="00DC6D19"/>
    <w:rsid w:val="00DE0E72"/>
    <w:rsid w:val="00DF5A23"/>
    <w:rsid w:val="00E01F75"/>
    <w:rsid w:val="00E16CA5"/>
    <w:rsid w:val="00E40303"/>
    <w:rsid w:val="00E43C31"/>
    <w:rsid w:val="00E972DE"/>
    <w:rsid w:val="00EA2515"/>
    <w:rsid w:val="00EB7875"/>
    <w:rsid w:val="00EC19F5"/>
    <w:rsid w:val="00EF0A4B"/>
    <w:rsid w:val="00EF288F"/>
    <w:rsid w:val="00F13147"/>
    <w:rsid w:val="00F1561F"/>
    <w:rsid w:val="00F66275"/>
    <w:rsid w:val="00F75735"/>
    <w:rsid w:val="00F908D7"/>
    <w:rsid w:val="00F91075"/>
    <w:rsid w:val="00FA0C66"/>
    <w:rsid w:val="00FB7566"/>
    <w:rsid w:val="00FC0BE4"/>
    <w:rsid w:val="00FD4139"/>
    <w:rsid w:val="00FD451C"/>
    <w:rsid w:val="00FD6C6B"/>
    <w:rsid w:val="00FE5279"/>
    <w:rsid w:val="00FF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4F1D1"/>
  <w15:chartTrackingRefBased/>
  <w15:docId w15:val="{E6D05246-19CD-4B6D-BCCD-6FD1340F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5735"/>
  </w:style>
  <w:style w:type="paragraph" w:styleId="Nadpis1">
    <w:name w:val="heading 1"/>
    <w:basedOn w:val="Normln"/>
    <w:next w:val="Normln"/>
    <w:qFormat/>
    <w:rsid w:val="00F75735"/>
    <w:pPr>
      <w:keepNext/>
      <w:outlineLvl w:val="0"/>
    </w:pPr>
    <w:rPr>
      <w:sz w:val="32"/>
      <w:u w:val="wave"/>
    </w:rPr>
  </w:style>
  <w:style w:type="paragraph" w:styleId="Nadpis2">
    <w:name w:val="heading 2"/>
    <w:basedOn w:val="Normln"/>
    <w:next w:val="Normln"/>
    <w:qFormat/>
    <w:rsid w:val="00F75735"/>
    <w:pPr>
      <w:keepNext/>
      <w:outlineLvl w:val="1"/>
    </w:pPr>
    <w:rPr>
      <w:sz w:val="28"/>
      <w:u w:val="wave"/>
    </w:rPr>
  </w:style>
  <w:style w:type="paragraph" w:styleId="Nadpis3">
    <w:name w:val="heading 3"/>
    <w:basedOn w:val="Normln"/>
    <w:next w:val="Normln"/>
    <w:qFormat/>
    <w:rsid w:val="00F75735"/>
    <w:pPr>
      <w:keepNext/>
      <w:ind w:left="1416" w:firstLine="708"/>
      <w:outlineLvl w:val="2"/>
    </w:pPr>
    <w:rPr>
      <w:noProof/>
      <w:sz w:val="24"/>
      <w:u w:val="single"/>
    </w:rPr>
  </w:style>
  <w:style w:type="paragraph" w:styleId="Nadpis4">
    <w:name w:val="heading 4"/>
    <w:basedOn w:val="Normln"/>
    <w:next w:val="Normln"/>
    <w:qFormat/>
    <w:rsid w:val="00F75735"/>
    <w:pPr>
      <w:keepNext/>
      <w:outlineLvl w:val="3"/>
    </w:pPr>
    <w:rPr>
      <w:b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F75735"/>
    <w:pPr>
      <w:tabs>
        <w:tab w:val="center" w:pos="4703"/>
        <w:tab w:val="right" w:pos="9406"/>
      </w:tabs>
    </w:pPr>
  </w:style>
  <w:style w:type="paragraph" w:styleId="Zpat">
    <w:name w:val="footer"/>
    <w:basedOn w:val="Normln"/>
    <w:semiHidden/>
    <w:rsid w:val="00F75735"/>
    <w:pPr>
      <w:tabs>
        <w:tab w:val="center" w:pos="4703"/>
        <w:tab w:val="right" w:pos="9406"/>
      </w:tabs>
    </w:pPr>
  </w:style>
  <w:style w:type="paragraph" w:styleId="Zkladntext">
    <w:name w:val="Body Text"/>
    <w:basedOn w:val="Normln"/>
    <w:semiHidden/>
    <w:rsid w:val="00F75735"/>
    <w:rPr>
      <w:rFonts w:ascii="Garamond" w:hAnsi="Garamond"/>
      <w:b/>
      <w:spacing w:val="140"/>
      <w:w w:val="200"/>
      <w:sz w:val="16"/>
      <w:u w:val="wave"/>
    </w:rPr>
  </w:style>
  <w:style w:type="character" w:styleId="slostrnky">
    <w:name w:val="page number"/>
    <w:basedOn w:val="Standardnpsmoodstavce"/>
    <w:semiHidden/>
    <w:rsid w:val="00F75735"/>
  </w:style>
  <w:style w:type="paragraph" w:styleId="Textbubliny">
    <w:name w:val="Balloon Text"/>
    <w:basedOn w:val="Normln"/>
    <w:link w:val="TextbublinyChar"/>
    <w:uiPriority w:val="99"/>
    <w:semiHidden/>
    <w:unhideWhenUsed/>
    <w:rsid w:val="00EB78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B78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2A10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D%20Skalka\general\BDpapir%20rev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C4B62-5C09-4240-AAD6-AE0240CEE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BDpapir rev2</Template>
  <TotalTime>67</TotalTime>
  <Pages>2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Finanční úřad v Neratovicích</vt:lpstr>
    </vt:vector>
  </TitlesOfParts>
  <Company>SPOLANA a.s.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Finanční úřad v Neratovicích</dc:title>
  <dc:subject/>
  <dc:creator>AdminJS</dc:creator>
  <cp:keywords/>
  <cp:lastModifiedBy>Sibravova, Vera</cp:lastModifiedBy>
  <cp:revision>8</cp:revision>
  <cp:lastPrinted>2024-04-22T18:14:00Z</cp:lastPrinted>
  <dcterms:created xsi:type="dcterms:W3CDTF">2022-09-04T09:00:00Z</dcterms:created>
  <dcterms:modified xsi:type="dcterms:W3CDTF">2025-10-30T10:27:00Z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c066e7-6c2e-4ecc-b5f6-41dd9e1dfe47_Enabled">
    <vt:lpwstr>true</vt:lpwstr>
  </property>
  <property fmtid="{D5CDD505-2E9C-101B-9397-08002B2CF9AE}" pid="3" name="MSIP_Label_37c066e7-6c2e-4ecc-b5f6-41dd9e1dfe47_SetDate">
    <vt:lpwstr>2025-10-30T10:27:47Z</vt:lpwstr>
  </property>
  <property fmtid="{D5CDD505-2E9C-101B-9397-08002B2CF9AE}" pid="4" name="MSIP_Label_37c066e7-6c2e-4ecc-b5f6-41dd9e1dfe47_Method">
    <vt:lpwstr>Standard</vt:lpwstr>
  </property>
  <property fmtid="{D5CDD505-2E9C-101B-9397-08002B2CF9AE}" pid="5" name="MSIP_Label_37c066e7-6c2e-4ecc-b5f6-41dd9e1dfe47_Name">
    <vt:lpwstr>Non-public - Visible</vt:lpwstr>
  </property>
  <property fmtid="{D5CDD505-2E9C-101B-9397-08002B2CF9AE}" pid="6" name="MSIP_Label_37c066e7-6c2e-4ecc-b5f6-41dd9e1dfe47_SiteId">
    <vt:lpwstr>dd92f8ec-83fc-44c4-b277-1c4120fae21c</vt:lpwstr>
  </property>
  <property fmtid="{D5CDD505-2E9C-101B-9397-08002B2CF9AE}" pid="7" name="MSIP_Label_37c066e7-6c2e-4ecc-b5f6-41dd9e1dfe47_ActionId">
    <vt:lpwstr>a41be675-500f-4d10-aac9-0975342aa8e0</vt:lpwstr>
  </property>
  <property fmtid="{D5CDD505-2E9C-101B-9397-08002B2CF9AE}" pid="8" name="MSIP_Label_37c066e7-6c2e-4ecc-b5f6-41dd9e1dfe47_ContentBits">
    <vt:lpwstr>2</vt:lpwstr>
  </property>
  <property fmtid="{D5CDD505-2E9C-101B-9397-08002B2CF9AE}" pid="9" name="MSIP_Label_37c066e7-6c2e-4ecc-b5f6-41dd9e1dfe47_Tag">
    <vt:lpwstr>10, 3, 0, 1</vt:lpwstr>
  </property>
</Properties>
</file>